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6D3A77" w14:textId="77777777" w:rsidR="00187D06" w:rsidRDefault="00187D06"/>
    <w:p w14:paraId="177A4F1E" w14:textId="2698E3F0" w:rsidR="00943A15" w:rsidRDefault="00943A15"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6B6DC320" wp14:editId="6CE3956A">
            <wp:simplePos x="0" y="0"/>
            <wp:positionH relativeFrom="column">
              <wp:posOffset>-254635</wp:posOffset>
            </wp:positionH>
            <wp:positionV relativeFrom="paragraph">
              <wp:posOffset>-71120</wp:posOffset>
            </wp:positionV>
            <wp:extent cx="1733550" cy="1781175"/>
            <wp:effectExtent l="19050" t="0" r="0" b="0"/>
            <wp:wrapNone/>
            <wp:docPr id="4" name="Picture 0" descr="Flecks-Motorhome-Hi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lecks-Motorhome-Hire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3550" cy="1781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eGrid"/>
        <w:tblW w:w="4961" w:type="dxa"/>
        <w:tblInd w:w="57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90"/>
        <w:gridCol w:w="615"/>
        <w:gridCol w:w="2456"/>
      </w:tblGrid>
      <w:tr w:rsidR="00943A15" w14:paraId="71466DE3" w14:textId="77777777" w:rsidTr="00943A15">
        <w:tc>
          <w:tcPr>
            <w:tcW w:w="1890" w:type="dxa"/>
            <w:tcBorders>
              <w:right w:val="single" w:sz="4" w:space="0" w:color="auto"/>
            </w:tcBorders>
          </w:tcPr>
          <w:p w14:paraId="4A3A0059" w14:textId="77777777" w:rsidR="00943A15" w:rsidRPr="00943A15" w:rsidRDefault="00943A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12 </w:t>
            </w:r>
            <w:proofErr w:type="spellStart"/>
            <w:r>
              <w:rPr>
                <w:sz w:val="16"/>
                <w:szCs w:val="16"/>
              </w:rPr>
              <w:t>Watersheddings</w:t>
            </w:r>
            <w:proofErr w:type="spellEnd"/>
            <w:r>
              <w:rPr>
                <w:sz w:val="16"/>
                <w:szCs w:val="16"/>
              </w:rPr>
              <w:t xml:space="preserve"> W</w:t>
            </w:r>
            <w:r w:rsidRPr="00943A15">
              <w:rPr>
                <w:sz w:val="16"/>
                <w:szCs w:val="16"/>
              </w:rPr>
              <w:t xml:space="preserve">ay      </w:t>
            </w:r>
          </w:p>
        </w:tc>
        <w:tc>
          <w:tcPr>
            <w:tcW w:w="3071" w:type="dxa"/>
            <w:gridSpan w:val="2"/>
            <w:tcBorders>
              <w:left w:val="single" w:sz="4" w:space="0" w:color="auto"/>
            </w:tcBorders>
          </w:tcPr>
          <w:p w14:paraId="2E2C36FE" w14:textId="77777777" w:rsidR="00943A15" w:rsidRPr="00943A15" w:rsidRDefault="00943A15">
            <w:pPr>
              <w:rPr>
                <w:sz w:val="16"/>
                <w:szCs w:val="16"/>
              </w:rPr>
            </w:pPr>
            <w:r w:rsidRPr="00943A15">
              <w:rPr>
                <w:sz w:val="16"/>
                <w:szCs w:val="16"/>
              </w:rPr>
              <w:t>www.flecksmotorhomehire.co.uk</w:t>
            </w:r>
          </w:p>
        </w:tc>
      </w:tr>
      <w:tr w:rsidR="00943A15" w14:paraId="35E6A63A" w14:textId="77777777" w:rsidTr="00943A15">
        <w:tc>
          <w:tcPr>
            <w:tcW w:w="1890" w:type="dxa"/>
            <w:tcBorders>
              <w:right w:val="single" w:sz="4" w:space="0" w:color="auto"/>
            </w:tcBorders>
          </w:tcPr>
          <w:p w14:paraId="35F27F79" w14:textId="77777777" w:rsidR="00943A15" w:rsidRPr="00943A15" w:rsidRDefault="00943A15">
            <w:pPr>
              <w:rPr>
                <w:sz w:val="16"/>
                <w:szCs w:val="16"/>
              </w:rPr>
            </w:pPr>
            <w:r w:rsidRPr="00943A15">
              <w:rPr>
                <w:sz w:val="16"/>
                <w:szCs w:val="16"/>
              </w:rPr>
              <w:t>Oldham</w:t>
            </w:r>
          </w:p>
        </w:tc>
        <w:tc>
          <w:tcPr>
            <w:tcW w:w="615" w:type="dxa"/>
            <w:tcBorders>
              <w:left w:val="single" w:sz="4" w:space="0" w:color="auto"/>
            </w:tcBorders>
          </w:tcPr>
          <w:p w14:paraId="33110EEA" w14:textId="77777777" w:rsidR="00943A15" w:rsidRPr="00943A15" w:rsidRDefault="00943A15" w:rsidP="00943A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Email: </w:t>
            </w:r>
          </w:p>
        </w:tc>
        <w:tc>
          <w:tcPr>
            <w:tcW w:w="2456" w:type="dxa"/>
          </w:tcPr>
          <w:p w14:paraId="3075E533" w14:textId="77777777" w:rsidR="00943A15" w:rsidRPr="00943A15" w:rsidRDefault="00943A15">
            <w:pPr>
              <w:rPr>
                <w:sz w:val="16"/>
                <w:szCs w:val="16"/>
              </w:rPr>
            </w:pPr>
            <w:r w:rsidRPr="00943A15">
              <w:rPr>
                <w:sz w:val="16"/>
                <w:szCs w:val="16"/>
              </w:rPr>
              <w:t>fleck_fleck@yahoo.co.uk</w:t>
            </w:r>
          </w:p>
        </w:tc>
      </w:tr>
      <w:tr w:rsidR="00943A15" w14:paraId="3454894B" w14:textId="77777777" w:rsidTr="00943A15">
        <w:tc>
          <w:tcPr>
            <w:tcW w:w="1890" w:type="dxa"/>
            <w:tcBorders>
              <w:right w:val="single" w:sz="4" w:space="0" w:color="auto"/>
            </w:tcBorders>
          </w:tcPr>
          <w:p w14:paraId="6C83CA98" w14:textId="77777777" w:rsidR="00943A15" w:rsidRPr="00943A15" w:rsidRDefault="00943A15">
            <w:pPr>
              <w:rPr>
                <w:sz w:val="16"/>
                <w:szCs w:val="16"/>
              </w:rPr>
            </w:pPr>
            <w:r w:rsidRPr="00943A15">
              <w:rPr>
                <w:sz w:val="16"/>
                <w:szCs w:val="16"/>
              </w:rPr>
              <w:t xml:space="preserve">Greater Manchester          </w:t>
            </w:r>
          </w:p>
        </w:tc>
        <w:tc>
          <w:tcPr>
            <w:tcW w:w="615" w:type="dxa"/>
            <w:tcBorders>
              <w:left w:val="single" w:sz="4" w:space="0" w:color="auto"/>
            </w:tcBorders>
          </w:tcPr>
          <w:p w14:paraId="17002D05" w14:textId="77777777" w:rsidR="00943A15" w:rsidRPr="00943A15" w:rsidRDefault="00943A15" w:rsidP="00943A15">
            <w:pPr>
              <w:rPr>
                <w:sz w:val="16"/>
                <w:szCs w:val="16"/>
              </w:rPr>
            </w:pPr>
            <w:r w:rsidRPr="00943A15">
              <w:rPr>
                <w:sz w:val="16"/>
                <w:szCs w:val="16"/>
              </w:rPr>
              <w:t xml:space="preserve">Tel: </w:t>
            </w:r>
          </w:p>
        </w:tc>
        <w:tc>
          <w:tcPr>
            <w:tcW w:w="2456" w:type="dxa"/>
          </w:tcPr>
          <w:p w14:paraId="7CCBDFC5" w14:textId="77777777" w:rsidR="00943A15" w:rsidRPr="00943A15" w:rsidRDefault="00943A15">
            <w:pPr>
              <w:rPr>
                <w:sz w:val="16"/>
                <w:szCs w:val="16"/>
              </w:rPr>
            </w:pPr>
            <w:r w:rsidRPr="00943A15">
              <w:rPr>
                <w:sz w:val="16"/>
                <w:szCs w:val="16"/>
              </w:rPr>
              <w:t>07889 980 502</w:t>
            </w:r>
          </w:p>
        </w:tc>
      </w:tr>
      <w:tr w:rsidR="00943A15" w14:paraId="50AFD4A6" w14:textId="77777777" w:rsidTr="00943A15">
        <w:tc>
          <w:tcPr>
            <w:tcW w:w="1890" w:type="dxa"/>
            <w:tcBorders>
              <w:right w:val="single" w:sz="4" w:space="0" w:color="auto"/>
            </w:tcBorders>
          </w:tcPr>
          <w:p w14:paraId="2A23DE7C" w14:textId="77777777" w:rsidR="00943A15" w:rsidRPr="00943A15" w:rsidRDefault="00943A15" w:rsidP="00943A15">
            <w:pPr>
              <w:pStyle w:val="NoSpacing"/>
              <w:rPr>
                <w:sz w:val="16"/>
                <w:szCs w:val="16"/>
              </w:rPr>
            </w:pPr>
            <w:r w:rsidRPr="00943A15">
              <w:rPr>
                <w:sz w:val="16"/>
                <w:szCs w:val="16"/>
              </w:rPr>
              <w:t>OL4 2RE</w:t>
            </w:r>
          </w:p>
        </w:tc>
        <w:tc>
          <w:tcPr>
            <w:tcW w:w="3071" w:type="dxa"/>
            <w:gridSpan w:val="2"/>
            <w:tcBorders>
              <w:left w:val="single" w:sz="4" w:space="0" w:color="auto"/>
            </w:tcBorders>
          </w:tcPr>
          <w:p w14:paraId="3D1B0587" w14:textId="77777777" w:rsidR="00943A15" w:rsidRPr="00943A15" w:rsidRDefault="00943A15">
            <w:pPr>
              <w:rPr>
                <w:sz w:val="16"/>
                <w:szCs w:val="16"/>
              </w:rPr>
            </w:pPr>
          </w:p>
        </w:tc>
      </w:tr>
    </w:tbl>
    <w:p w14:paraId="047DBE86" w14:textId="77777777" w:rsidR="00943A15" w:rsidRDefault="00943A15"/>
    <w:p w14:paraId="6702C277" w14:textId="77777777" w:rsidR="00B539AF" w:rsidRDefault="00B539AF" w:rsidP="00943A15">
      <w:pPr>
        <w:pStyle w:val="NoSpacing"/>
        <w:jc w:val="right"/>
      </w:pPr>
      <w:r>
        <w:tab/>
        <w:t xml:space="preserve">   </w:t>
      </w:r>
    </w:p>
    <w:p w14:paraId="6FEB3A60" w14:textId="77777777" w:rsidR="00B539AF" w:rsidRDefault="00B539AF" w:rsidP="00943A15">
      <w:pPr>
        <w:pStyle w:val="NoSpacing"/>
        <w:jc w:val="right"/>
      </w:pPr>
      <w:r>
        <w:t xml:space="preserve">                                   </w:t>
      </w:r>
      <w:r>
        <w:tab/>
        <w:t xml:space="preserve">  </w:t>
      </w:r>
    </w:p>
    <w:p w14:paraId="2E2B6B57" w14:textId="77777777" w:rsidR="00B539AF" w:rsidRDefault="00257633" w:rsidP="00257633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Identity Requirements</w:t>
      </w:r>
    </w:p>
    <w:p w14:paraId="52C1A2D3" w14:textId="77777777" w:rsidR="00257633" w:rsidRDefault="00257633" w:rsidP="00257633">
      <w:pPr>
        <w:rPr>
          <w:sz w:val="24"/>
          <w:szCs w:val="24"/>
        </w:rPr>
      </w:pPr>
      <w:r>
        <w:rPr>
          <w:sz w:val="24"/>
          <w:szCs w:val="24"/>
        </w:rPr>
        <w:t>It is an insurance requirement that you provide sufficient documentation to support your identity. Without this documentation you will not be insured and therefore unable to hire our Motorhome.</w:t>
      </w:r>
    </w:p>
    <w:p w14:paraId="699057A9" w14:textId="77777777" w:rsidR="00257633" w:rsidRDefault="00257633" w:rsidP="00257633">
      <w:pPr>
        <w:rPr>
          <w:sz w:val="24"/>
          <w:szCs w:val="24"/>
        </w:rPr>
      </w:pPr>
      <w:r>
        <w:rPr>
          <w:sz w:val="24"/>
          <w:szCs w:val="24"/>
        </w:rPr>
        <w:t>You must provide 1 of the following</w:t>
      </w:r>
    </w:p>
    <w:p w14:paraId="617FD485" w14:textId="77777777" w:rsidR="00257633" w:rsidRDefault="00257633" w:rsidP="0025763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Photographic Driving Licence (It must show the same address as additional documents listed below)</w:t>
      </w:r>
    </w:p>
    <w:p w14:paraId="0008E243" w14:textId="77777777" w:rsidR="00257633" w:rsidRDefault="00257633" w:rsidP="0025763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Paper Driving Licence</w:t>
      </w:r>
      <w:r w:rsidR="007E79E7">
        <w:rPr>
          <w:sz w:val="24"/>
          <w:szCs w:val="24"/>
        </w:rPr>
        <w:t>,</w:t>
      </w:r>
      <w:r>
        <w:rPr>
          <w:sz w:val="24"/>
          <w:szCs w:val="24"/>
        </w:rPr>
        <w:t xml:space="preserve"> but must be accompanied by a valid passport (It must show the same address as additional documents listed below)</w:t>
      </w:r>
    </w:p>
    <w:p w14:paraId="6FDCE60D" w14:textId="77777777" w:rsidR="00257633" w:rsidRDefault="00257633" w:rsidP="00257633">
      <w:pPr>
        <w:rPr>
          <w:sz w:val="24"/>
          <w:szCs w:val="24"/>
        </w:rPr>
      </w:pPr>
    </w:p>
    <w:p w14:paraId="08726608" w14:textId="77777777" w:rsidR="00257633" w:rsidRDefault="00257633" w:rsidP="00257633">
      <w:pPr>
        <w:rPr>
          <w:sz w:val="24"/>
          <w:szCs w:val="24"/>
        </w:rPr>
      </w:pPr>
      <w:r>
        <w:rPr>
          <w:sz w:val="24"/>
          <w:szCs w:val="24"/>
        </w:rPr>
        <w:t xml:space="preserve">You must also provide </w:t>
      </w:r>
    </w:p>
    <w:p w14:paraId="27C0F1FC" w14:textId="77777777" w:rsidR="00257633" w:rsidRDefault="00257633" w:rsidP="00257633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Your National insurance so that a DVLA check can be done</w:t>
      </w:r>
      <w:r w:rsidR="007E79E7">
        <w:rPr>
          <w:sz w:val="24"/>
          <w:szCs w:val="24"/>
        </w:rPr>
        <w:t>. Detailed on the booking form.</w:t>
      </w:r>
    </w:p>
    <w:p w14:paraId="3010296A" w14:textId="77777777" w:rsidR="00257633" w:rsidRDefault="00257633" w:rsidP="00257633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2 separate Utility bills</w:t>
      </w:r>
      <w:r w:rsidR="007E79E7">
        <w:rPr>
          <w:sz w:val="24"/>
          <w:szCs w:val="24"/>
        </w:rPr>
        <w:t>,</w:t>
      </w:r>
      <w:r w:rsidR="00260B4D">
        <w:rPr>
          <w:sz w:val="24"/>
          <w:szCs w:val="24"/>
        </w:rPr>
        <w:t xml:space="preserve"> as proof of your address</w:t>
      </w:r>
      <w:r w:rsidR="007E79E7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7E79E7">
        <w:rPr>
          <w:sz w:val="24"/>
          <w:szCs w:val="24"/>
        </w:rPr>
        <w:t>S</w:t>
      </w:r>
      <w:r>
        <w:rPr>
          <w:sz w:val="24"/>
          <w:szCs w:val="24"/>
        </w:rPr>
        <w:t>ee details below for examples (They must show the same address as above</w:t>
      </w:r>
      <w:r w:rsidR="007E79E7">
        <w:rPr>
          <w:sz w:val="24"/>
          <w:szCs w:val="24"/>
        </w:rPr>
        <w:t xml:space="preserve"> and be dated within 90 days</w:t>
      </w:r>
      <w:r>
        <w:rPr>
          <w:sz w:val="24"/>
          <w:szCs w:val="24"/>
        </w:rPr>
        <w:t>)</w:t>
      </w:r>
    </w:p>
    <w:p w14:paraId="77118B51" w14:textId="77777777" w:rsidR="00260B4D" w:rsidRDefault="00260B4D" w:rsidP="00260B4D">
      <w:pPr>
        <w:rPr>
          <w:sz w:val="24"/>
          <w:szCs w:val="24"/>
        </w:rPr>
      </w:pPr>
    </w:p>
    <w:p w14:paraId="771A8B06" w14:textId="77777777" w:rsidR="00260B4D" w:rsidRDefault="00260B4D" w:rsidP="00260B4D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Examples of utility bills </w:t>
      </w:r>
    </w:p>
    <w:p w14:paraId="505454E6" w14:textId="6FDE3F56" w:rsidR="00260B4D" w:rsidRPr="00260B4D" w:rsidRDefault="00260B4D" w:rsidP="00260B4D">
      <w:pPr>
        <w:rPr>
          <w:sz w:val="24"/>
          <w:szCs w:val="24"/>
        </w:rPr>
      </w:pPr>
      <w:r>
        <w:rPr>
          <w:sz w:val="24"/>
          <w:szCs w:val="24"/>
        </w:rPr>
        <w:t>The bills need to be in the same name as the driver / hirer</w:t>
      </w:r>
      <w:r w:rsidR="00657E53">
        <w:rPr>
          <w:sz w:val="24"/>
          <w:szCs w:val="24"/>
        </w:rPr>
        <w:t xml:space="preserve"> and include their home address</w:t>
      </w:r>
      <w:r>
        <w:rPr>
          <w:sz w:val="24"/>
          <w:szCs w:val="24"/>
        </w:rPr>
        <w:t xml:space="preserve">. Joint names are acceptable, but any in the </w:t>
      </w:r>
      <w:r w:rsidR="00657E53">
        <w:rPr>
          <w:sz w:val="24"/>
          <w:szCs w:val="24"/>
        </w:rPr>
        <w:t>spouse’s</w:t>
      </w:r>
      <w:r>
        <w:rPr>
          <w:sz w:val="24"/>
          <w:szCs w:val="24"/>
        </w:rPr>
        <w:t xml:space="preserve"> name only are not. </w:t>
      </w:r>
    </w:p>
    <w:p w14:paraId="4E49CECD" w14:textId="77777777" w:rsidR="00260B4D" w:rsidRDefault="00260B4D" w:rsidP="00260B4D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Gas bill / statement</w:t>
      </w:r>
    </w:p>
    <w:p w14:paraId="008F60C0" w14:textId="77777777" w:rsidR="00260B4D" w:rsidRDefault="00260B4D" w:rsidP="00260B4D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Electricity bill / statement</w:t>
      </w:r>
    </w:p>
    <w:p w14:paraId="177F43CD" w14:textId="77777777" w:rsidR="00260B4D" w:rsidRDefault="00260B4D" w:rsidP="00260B4D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Water bill / statement</w:t>
      </w:r>
    </w:p>
    <w:p w14:paraId="0858BCBC" w14:textId="77777777" w:rsidR="00260B4D" w:rsidRDefault="00260B4D" w:rsidP="00260B4D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TV Licence</w:t>
      </w:r>
    </w:p>
    <w:p w14:paraId="4F4D2C2F" w14:textId="77777777" w:rsidR="00260B4D" w:rsidRDefault="00260B4D" w:rsidP="00260B4D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Landline telephone bill / statement (mobile phone bill is not acceptable)</w:t>
      </w:r>
    </w:p>
    <w:p w14:paraId="5EA4EBE4" w14:textId="77777777" w:rsidR="00260B4D" w:rsidRDefault="00260B4D" w:rsidP="00260B4D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Broadband bill / statement</w:t>
      </w:r>
    </w:p>
    <w:p w14:paraId="77FA5FB1" w14:textId="49B9C98D" w:rsidR="00B539AF" w:rsidRDefault="00260B4D">
      <w:pPr>
        <w:rPr>
          <w:sz w:val="24"/>
          <w:szCs w:val="24"/>
        </w:rPr>
      </w:pPr>
      <w:r>
        <w:rPr>
          <w:sz w:val="24"/>
          <w:szCs w:val="24"/>
        </w:rPr>
        <w:t xml:space="preserve">If you are unable to provide 2 of the above documents in the drivers / hirers name, then at least 1 </w:t>
      </w:r>
      <w:r w:rsidR="00657E53">
        <w:rPr>
          <w:sz w:val="24"/>
          <w:szCs w:val="24"/>
        </w:rPr>
        <w:t xml:space="preserve">of the above </w:t>
      </w:r>
      <w:r>
        <w:rPr>
          <w:sz w:val="24"/>
          <w:szCs w:val="24"/>
        </w:rPr>
        <w:t>must be provided along with one of the following</w:t>
      </w:r>
    </w:p>
    <w:p w14:paraId="5B360FA5" w14:textId="77777777" w:rsidR="00260B4D" w:rsidRDefault="00260B4D" w:rsidP="00260B4D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Loan / finance </w:t>
      </w:r>
      <w:r w:rsidR="007E79E7">
        <w:rPr>
          <w:sz w:val="24"/>
          <w:szCs w:val="24"/>
        </w:rPr>
        <w:t xml:space="preserve">/ Credit </w:t>
      </w:r>
      <w:r>
        <w:rPr>
          <w:sz w:val="24"/>
          <w:szCs w:val="24"/>
        </w:rPr>
        <w:t>agreement</w:t>
      </w:r>
      <w:r w:rsidR="007E79E7">
        <w:rPr>
          <w:sz w:val="24"/>
          <w:szCs w:val="24"/>
        </w:rPr>
        <w:t xml:space="preserve"> or Statement</w:t>
      </w:r>
    </w:p>
    <w:p w14:paraId="44032101" w14:textId="77777777" w:rsidR="00260B4D" w:rsidRDefault="00260B4D" w:rsidP="00260B4D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Council tax bill</w:t>
      </w:r>
    </w:p>
    <w:p w14:paraId="47160B10" w14:textId="77777777" w:rsidR="00260B4D" w:rsidRDefault="00260B4D" w:rsidP="00260B4D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Bank statement </w:t>
      </w:r>
      <w:r w:rsidR="007E79E7">
        <w:rPr>
          <w:sz w:val="24"/>
          <w:szCs w:val="24"/>
        </w:rPr>
        <w:t>/ Savings Account statement</w:t>
      </w:r>
    </w:p>
    <w:p w14:paraId="33B34DA3" w14:textId="77777777" w:rsidR="007E79E7" w:rsidRDefault="007E79E7" w:rsidP="00260B4D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Credit Card Statement</w:t>
      </w:r>
    </w:p>
    <w:p w14:paraId="00B6447B" w14:textId="77777777" w:rsidR="007E79E7" w:rsidRPr="007E79E7" w:rsidRDefault="007E79E7" w:rsidP="007E79E7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Mortgage Statement</w:t>
      </w:r>
    </w:p>
    <w:sectPr w:rsidR="007E79E7" w:rsidRPr="007E79E7" w:rsidSect="00187D06">
      <w:pgSz w:w="11906" w:h="16838"/>
      <w:pgMar w:top="142" w:right="1133" w:bottom="1135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F84E6F"/>
    <w:multiLevelType w:val="hybridMultilevel"/>
    <w:tmpl w:val="864CA9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8E2AC8"/>
    <w:multiLevelType w:val="hybridMultilevel"/>
    <w:tmpl w:val="E3A615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434535"/>
    <w:multiLevelType w:val="hybridMultilevel"/>
    <w:tmpl w:val="96B2D1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2F7EC3"/>
    <w:multiLevelType w:val="hybridMultilevel"/>
    <w:tmpl w:val="9A3A3C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A128DC"/>
    <w:multiLevelType w:val="hybridMultilevel"/>
    <w:tmpl w:val="5DCA78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633"/>
    <w:rsid w:val="00187D06"/>
    <w:rsid w:val="00257633"/>
    <w:rsid w:val="00260B4D"/>
    <w:rsid w:val="002E79A3"/>
    <w:rsid w:val="004801B3"/>
    <w:rsid w:val="00657E53"/>
    <w:rsid w:val="007E79E7"/>
    <w:rsid w:val="008E2237"/>
    <w:rsid w:val="00943A15"/>
    <w:rsid w:val="00997AD4"/>
    <w:rsid w:val="00B539AF"/>
    <w:rsid w:val="00F25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708B0E"/>
  <w15:docId w15:val="{C0EC769B-5ABF-4D3F-95D6-3BD14A2B3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01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39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39AF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943A15"/>
    <w:pPr>
      <w:spacing w:after="0" w:line="240" w:lineRule="auto"/>
    </w:pPr>
  </w:style>
  <w:style w:type="table" w:styleId="TableGrid">
    <w:name w:val="Table Grid"/>
    <w:basedOn w:val="TableNormal"/>
    <w:uiPriority w:val="59"/>
    <w:rsid w:val="00943A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576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Tax%20accounts\Motorhome\documents\Letter%20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2D80B7-F5AD-4AB9-94BB-DF1ED2959D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 head</Template>
  <TotalTime>0</TotalTime>
  <Pages>1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fleck</dc:creator>
  <cp:lastModifiedBy>michael fletcher</cp:lastModifiedBy>
  <cp:revision>2</cp:revision>
  <cp:lastPrinted>2018-01-21T18:35:00Z</cp:lastPrinted>
  <dcterms:created xsi:type="dcterms:W3CDTF">2020-03-29T16:55:00Z</dcterms:created>
  <dcterms:modified xsi:type="dcterms:W3CDTF">2020-03-29T16:55:00Z</dcterms:modified>
</cp:coreProperties>
</file>