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19D3A" w14:textId="77777777" w:rsidR="00943A15" w:rsidRDefault="00943A1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C580EE7" wp14:editId="1940861E">
            <wp:simplePos x="0" y="0"/>
            <wp:positionH relativeFrom="column">
              <wp:posOffset>-254635</wp:posOffset>
            </wp:positionH>
            <wp:positionV relativeFrom="paragraph">
              <wp:posOffset>-71120</wp:posOffset>
            </wp:positionV>
            <wp:extent cx="1733550" cy="1781175"/>
            <wp:effectExtent l="19050" t="0" r="0" b="0"/>
            <wp:wrapNone/>
            <wp:docPr id="4" name="Picture 0" descr="Flecks-Motorhome-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cks-Motorhome-Hi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496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615"/>
        <w:gridCol w:w="2456"/>
      </w:tblGrid>
      <w:tr w:rsidR="00943A15" w14:paraId="2807DC78" w14:textId="77777777" w:rsidTr="00943A15">
        <w:tc>
          <w:tcPr>
            <w:tcW w:w="1890" w:type="dxa"/>
            <w:tcBorders>
              <w:right w:val="single" w:sz="4" w:space="0" w:color="auto"/>
            </w:tcBorders>
          </w:tcPr>
          <w:p w14:paraId="58C9AAC3" w14:textId="77777777" w:rsidR="00943A15" w:rsidRPr="00943A15" w:rsidRDefault="00943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  <w:proofErr w:type="spellStart"/>
            <w:r>
              <w:rPr>
                <w:sz w:val="16"/>
                <w:szCs w:val="16"/>
              </w:rPr>
              <w:t>Watersheddings</w:t>
            </w:r>
            <w:proofErr w:type="spellEnd"/>
            <w:r>
              <w:rPr>
                <w:sz w:val="16"/>
                <w:szCs w:val="16"/>
              </w:rPr>
              <w:t xml:space="preserve"> W</w:t>
            </w:r>
            <w:r w:rsidRPr="00943A15">
              <w:rPr>
                <w:sz w:val="16"/>
                <w:szCs w:val="16"/>
              </w:rPr>
              <w:t xml:space="preserve">ay      </w:t>
            </w:r>
          </w:p>
        </w:tc>
        <w:tc>
          <w:tcPr>
            <w:tcW w:w="3071" w:type="dxa"/>
            <w:gridSpan w:val="2"/>
            <w:tcBorders>
              <w:left w:val="single" w:sz="4" w:space="0" w:color="auto"/>
            </w:tcBorders>
          </w:tcPr>
          <w:p w14:paraId="4BA8DBDF" w14:textId="77777777" w:rsidR="00943A15" w:rsidRPr="00943A15" w:rsidRDefault="00943A15">
            <w:pPr>
              <w:rPr>
                <w:sz w:val="16"/>
                <w:szCs w:val="16"/>
              </w:rPr>
            </w:pPr>
            <w:r w:rsidRPr="00943A15">
              <w:rPr>
                <w:sz w:val="16"/>
                <w:szCs w:val="16"/>
              </w:rPr>
              <w:t>www.flecksmotorhomehire.co.uk</w:t>
            </w:r>
          </w:p>
        </w:tc>
      </w:tr>
      <w:tr w:rsidR="00943A15" w14:paraId="4775B91C" w14:textId="77777777" w:rsidTr="00943A15">
        <w:tc>
          <w:tcPr>
            <w:tcW w:w="1890" w:type="dxa"/>
            <w:tcBorders>
              <w:right w:val="single" w:sz="4" w:space="0" w:color="auto"/>
            </w:tcBorders>
          </w:tcPr>
          <w:p w14:paraId="50A1B4FE" w14:textId="77777777" w:rsidR="00943A15" w:rsidRPr="00943A15" w:rsidRDefault="00943A15">
            <w:pPr>
              <w:rPr>
                <w:sz w:val="16"/>
                <w:szCs w:val="16"/>
              </w:rPr>
            </w:pPr>
            <w:r w:rsidRPr="00943A15">
              <w:rPr>
                <w:sz w:val="16"/>
                <w:szCs w:val="16"/>
              </w:rPr>
              <w:t>Oldham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14:paraId="66A96676" w14:textId="77777777" w:rsidR="00943A15" w:rsidRPr="00943A15" w:rsidRDefault="00943A15" w:rsidP="00943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Email: </w:t>
            </w:r>
          </w:p>
        </w:tc>
        <w:tc>
          <w:tcPr>
            <w:tcW w:w="2456" w:type="dxa"/>
          </w:tcPr>
          <w:p w14:paraId="0BCCB62E" w14:textId="77777777" w:rsidR="00943A15" w:rsidRPr="00943A15" w:rsidRDefault="00943A15">
            <w:pPr>
              <w:rPr>
                <w:sz w:val="16"/>
                <w:szCs w:val="16"/>
              </w:rPr>
            </w:pPr>
            <w:r w:rsidRPr="00943A15">
              <w:rPr>
                <w:sz w:val="16"/>
                <w:szCs w:val="16"/>
              </w:rPr>
              <w:t>fleck_fleck@yahoo.co.uk</w:t>
            </w:r>
          </w:p>
        </w:tc>
      </w:tr>
      <w:tr w:rsidR="00943A15" w14:paraId="343C2B48" w14:textId="77777777" w:rsidTr="00943A15">
        <w:tc>
          <w:tcPr>
            <w:tcW w:w="1890" w:type="dxa"/>
            <w:tcBorders>
              <w:right w:val="single" w:sz="4" w:space="0" w:color="auto"/>
            </w:tcBorders>
          </w:tcPr>
          <w:p w14:paraId="0A4B3C12" w14:textId="77777777" w:rsidR="00943A15" w:rsidRPr="00943A15" w:rsidRDefault="00943A15">
            <w:pPr>
              <w:rPr>
                <w:sz w:val="16"/>
                <w:szCs w:val="16"/>
              </w:rPr>
            </w:pPr>
            <w:r w:rsidRPr="00943A15">
              <w:rPr>
                <w:sz w:val="16"/>
                <w:szCs w:val="16"/>
              </w:rPr>
              <w:t xml:space="preserve">Greater Manchester          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14:paraId="034C2A4D" w14:textId="77777777" w:rsidR="00943A15" w:rsidRPr="00943A15" w:rsidRDefault="00943A15" w:rsidP="00943A15">
            <w:pPr>
              <w:rPr>
                <w:sz w:val="16"/>
                <w:szCs w:val="16"/>
              </w:rPr>
            </w:pPr>
            <w:r w:rsidRPr="00943A15">
              <w:rPr>
                <w:sz w:val="16"/>
                <w:szCs w:val="16"/>
              </w:rPr>
              <w:t xml:space="preserve">Tel: </w:t>
            </w:r>
          </w:p>
        </w:tc>
        <w:tc>
          <w:tcPr>
            <w:tcW w:w="2456" w:type="dxa"/>
          </w:tcPr>
          <w:p w14:paraId="1BFF8273" w14:textId="77777777" w:rsidR="00943A15" w:rsidRPr="00943A15" w:rsidRDefault="00943A15">
            <w:pPr>
              <w:rPr>
                <w:sz w:val="16"/>
                <w:szCs w:val="16"/>
              </w:rPr>
            </w:pPr>
            <w:r w:rsidRPr="00943A15">
              <w:rPr>
                <w:sz w:val="16"/>
                <w:szCs w:val="16"/>
              </w:rPr>
              <w:t>07889 980 502</w:t>
            </w:r>
          </w:p>
        </w:tc>
      </w:tr>
      <w:tr w:rsidR="00943A15" w14:paraId="7FA543C7" w14:textId="77777777" w:rsidTr="00943A15">
        <w:tc>
          <w:tcPr>
            <w:tcW w:w="1890" w:type="dxa"/>
            <w:tcBorders>
              <w:right w:val="single" w:sz="4" w:space="0" w:color="auto"/>
            </w:tcBorders>
          </w:tcPr>
          <w:p w14:paraId="035527CD" w14:textId="77777777" w:rsidR="00943A15" w:rsidRPr="00943A15" w:rsidRDefault="00943A15" w:rsidP="00943A15">
            <w:pPr>
              <w:pStyle w:val="NoSpacing"/>
              <w:rPr>
                <w:sz w:val="16"/>
                <w:szCs w:val="16"/>
              </w:rPr>
            </w:pPr>
            <w:r w:rsidRPr="00943A15">
              <w:rPr>
                <w:sz w:val="16"/>
                <w:szCs w:val="16"/>
              </w:rPr>
              <w:t>OL4 2RE</w:t>
            </w:r>
          </w:p>
        </w:tc>
        <w:tc>
          <w:tcPr>
            <w:tcW w:w="3071" w:type="dxa"/>
            <w:gridSpan w:val="2"/>
            <w:tcBorders>
              <w:left w:val="single" w:sz="4" w:space="0" w:color="auto"/>
            </w:tcBorders>
          </w:tcPr>
          <w:p w14:paraId="74E49140" w14:textId="77777777" w:rsidR="00943A15" w:rsidRPr="00943A15" w:rsidRDefault="00943A15">
            <w:pPr>
              <w:rPr>
                <w:sz w:val="16"/>
                <w:szCs w:val="16"/>
              </w:rPr>
            </w:pPr>
          </w:p>
        </w:tc>
      </w:tr>
    </w:tbl>
    <w:p w14:paraId="0226200F" w14:textId="77777777" w:rsidR="00943A15" w:rsidRDefault="00943A15"/>
    <w:p w14:paraId="0BA88F2F" w14:textId="77777777" w:rsidR="00B539AF" w:rsidRPr="00553367" w:rsidRDefault="00553367" w:rsidP="00C9639F">
      <w:pPr>
        <w:pStyle w:val="NoSpacing"/>
        <w:jc w:val="center"/>
        <w:rPr>
          <w:sz w:val="32"/>
          <w:szCs w:val="32"/>
          <w:u w:val="single"/>
        </w:rPr>
      </w:pPr>
      <w:r w:rsidRPr="00553367">
        <w:rPr>
          <w:sz w:val="32"/>
          <w:szCs w:val="32"/>
          <w:u w:val="single"/>
        </w:rPr>
        <w:t xml:space="preserve">Inventory </w:t>
      </w:r>
    </w:p>
    <w:p w14:paraId="5C89A63D" w14:textId="77777777" w:rsidR="00553367" w:rsidRDefault="00553367" w:rsidP="00C9639F">
      <w:pPr>
        <w:pStyle w:val="NoSpacing"/>
        <w:rPr>
          <w:u w:val="single"/>
        </w:rPr>
      </w:pPr>
    </w:p>
    <w:p w14:paraId="27BB4A6B" w14:textId="77777777" w:rsidR="00C9639F" w:rsidRDefault="00C9639F" w:rsidP="00C9639F">
      <w:pPr>
        <w:pStyle w:val="NoSpacing"/>
        <w:rPr>
          <w:u w:val="single"/>
        </w:rPr>
      </w:pPr>
    </w:p>
    <w:p w14:paraId="5722B460" w14:textId="77777777" w:rsidR="00C9639F" w:rsidRDefault="00C9639F" w:rsidP="00462B81">
      <w:pPr>
        <w:pStyle w:val="NoSpacing"/>
        <w:tabs>
          <w:tab w:val="left" w:pos="6237"/>
        </w:tabs>
        <w:rPr>
          <w:u w:val="single"/>
        </w:rPr>
      </w:pPr>
      <w:proofErr w:type="gramStart"/>
      <w:r>
        <w:rPr>
          <w:u w:val="single"/>
        </w:rPr>
        <w:t>Kitchen  area</w:t>
      </w:r>
      <w:proofErr w:type="gramEnd"/>
      <w:r w:rsidR="00462B81">
        <w:tab/>
      </w:r>
      <w:r w:rsidR="00462B81">
        <w:rPr>
          <w:u w:val="single"/>
        </w:rPr>
        <w:t>Additional</w:t>
      </w:r>
    </w:p>
    <w:p w14:paraId="696EA7FB" w14:textId="77777777" w:rsidR="00B0234F" w:rsidRPr="00462B81" w:rsidRDefault="00B0234F" w:rsidP="00462B81">
      <w:pPr>
        <w:pStyle w:val="NoSpacing"/>
        <w:tabs>
          <w:tab w:val="left" w:pos="6237"/>
        </w:tabs>
      </w:pPr>
    </w:p>
    <w:p w14:paraId="552F319B" w14:textId="4C9A2632" w:rsidR="00C9639F" w:rsidRDefault="00C9639F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Dinner Plates</w:t>
      </w:r>
      <w:r w:rsidR="00462B81">
        <w:tab/>
        <w:t>Ladder</w:t>
      </w:r>
      <w:r w:rsidR="00462B81">
        <w:tab/>
      </w:r>
    </w:p>
    <w:p w14:paraId="0E8EF6F5" w14:textId="356412D5" w:rsidR="00C9639F" w:rsidRDefault="00C9639F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Small pla</w:t>
      </w:r>
      <w:r w:rsidR="00256EC3">
        <w:t>t</w:t>
      </w:r>
      <w:r>
        <w:t>es</w:t>
      </w:r>
      <w:r w:rsidR="00462B81">
        <w:tab/>
      </w:r>
      <w:proofErr w:type="gramStart"/>
      <w:r w:rsidR="00F7217A">
        <w:t>Dust Pan</w:t>
      </w:r>
      <w:proofErr w:type="gramEnd"/>
      <w:r w:rsidR="00F7217A">
        <w:t xml:space="preserve"> &amp; Brush</w:t>
      </w:r>
    </w:p>
    <w:p w14:paraId="1DA4BAD8" w14:textId="2491B849" w:rsidR="00C9639F" w:rsidRDefault="00C9639F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Bowls</w:t>
      </w:r>
      <w:r w:rsidR="008B7EFD">
        <w:tab/>
      </w:r>
      <w:r w:rsidR="00256EC3">
        <w:tab/>
      </w:r>
      <w:r w:rsidR="00F7217A">
        <w:t>Spare Bulb Kit</w:t>
      </w:r>
    </w:p>
    <w:p w14:paraId="53A0BFE4" w14:textId="0DF3E33E" w:rsidR="00C9639F" w:rsidRDefault="00C9639F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Mugs</w:t>
      </w:r>
      <w:r w:rsidR="008B7EFD">
        <w:tab/>
      </w:r>
      <w:r w:rsidR="008B7EFD">
        <w:tab/>
      </w:r>
      <w:r w:rsidR="00F7217A">
        <w:t>Fire Extinguisher</w:t>
      </w:r>
    </w:p>
    <w:p w14:paraId="58EE7C59" w14:textId="6CE34F1B" w:rsidR="00C9639F" w:rsidRDefault="00C9639F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Small glasses</w:t>
      </w:r>
      <w:r w:rsidR="008B7EFD">
        <w:tab/>
      </w:r>
      <w:r w:rsidR="00F7217A">
        <w:t>Fire Blanket</w:t>
      </w:r>
    </w:p>
    <w:p w14:paraId="50253919" w14:textId="2ED29673" w:rsidR="00C9639F" w:rsidRDefault="00C9639F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Tumblers</w:t>
      </w:r>
      <w:r w:rsidR="008B7EFD">
        <w:tab/>
      </w:r>
      <w:r w:rsidR="00F7217A">
        <w:t>TV/DVD Player + remote</w:t>
      </w:r>
    </w:p>
    <w:p w14:paraId="3F0C5AF5" w14:textId="734650DF" w:rsidR="00C9639F" w:rsidRDefault="00C9639F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Saucepans</w:t>
      </w:r>
      <w:r w:rsidR="008B7EFD">
        <w:tab/>
      </w:r>
      <w:r w:rsidR="00F7217A">
        <w:t>Pot Towels</w:t>
      </w:r>
      <w:r w:rsidR="008B7EFD">
        <w:tab/>
      </w:r>
    </w:p>
    <w:p w14:paraId="580A51E7" w14:textId="0F8A8821" w:rsidR="008B7EFD" w:rsidRDefault="00C9639F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Frying Pan</w:t>
      </w:r>
      <w:r w:rsidR="008B7EFD">
        <w:tab/>
      </w:r>
      <w:r w:rsidR="00F7217A">
        <w:t>Washing Up Liquid</w:t>
      </w:r>
    </w:p>
    <w:p w14:paraId="1EF4F026" w14:textId="55012080" w:rsidR="00C9639F" w:rsidRDefault="00C9639F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Chopping Boa</w:t>
      </w:r>
      <w:r w:rsidR="00256EC3">
        <w:t>rd</w:t>
      </w:r>
      <w:r w:rsidR="008B7EFD">
        <w:tab/>
      </w:r>
      <w:r w:rsidR="00F7217A">
        <w:t>Toilet Rolls</w:t>
      </w:r>
    </w:p>
    <w:p w14:paraId="2F0384E6" w14:textId="0BA96359" w:rsidR="00256EC3" w:rsidRDefault="00553367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Gas Top Kettle</w:t>
      </w:r>
      <w:r w:rsidR="008B7EFD">
        <w:tab/>
      </w:r>
      <w:r w:rsidR="00F7217A">
        <w:t>Kitchen Roll</w:t>
      </w:r>
    </w:p>
    <w:p w14:paraId="618C4293" w14:textId="11881F21" w:rsidR="00553367" w:rsidRDefault="00553367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240v Kettle</w:t>
      </w:r>
      <w:r w:rsidR="008B7EFD">
        <w:tab/>
      </w:r>
      <w:r w:rsidR="00F7217A">
        <w:t>Dish Cloth</w:t>
      </w:r>
    </w:p>
    <w:p w14:paraId="5CE2E235" w14:textId="0FEDF2AC" w:rsidR="00553367" w:rsidRDefault="00553367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240v Toaster</w:t>
      </w:r>
      <w:r w:rsidR="008B7EFD">
        <w:tab/>
      </w:r>
      <w:r w:rsidR="00F7217A">
        <w:t>Pan Scrubber</w:t>
      </w:r>
    </w:p>
    <w:p w14:paraId="070CFF2C" w14:textId="45805219" w:rsidR="008B7EFD" w:rsidRDefault="00553367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Forks</w:t>
      </w:r>
      <w:r w:rsidR="008B7EFD">
        <w:tab/>
      </w:r>
      <w:r w:rsidR="008B7EFD">
        <w:tab/>
      </w:r>
      <w:r w:rsidR="00F7217A">
        <w:t>Scouring Pads</w:t>
      </w:r>
    </w:p>
    <w:p w14:paraId="18A5EE63" w14:textId="4EF35E73" w:rsidR="00553367" w:rsidRDefault="00553367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Knives</w:t>
      </w:r>
      <w:r w:rsidR="008B7EFD">
        <w:tab/>
      </w:r>
      <w:r w:rsidR="008B7EFD">
        <w:tab/>
      </w:r>
      <w:proofErr w:type="spellStart"/>
      <w:r w:rsidR="00F7217A">
        <w:t>Multi Purpose</w:t>
      </w:r>
      <w:proofErr w:type="spellEnd"/>
      <w:r w:rsidR="00F7217A">
        <w:t xml:space="preserve"> Wipes</w:t>
      </w:r>
    </w:p>
    <w:p w14:paraId="30B716AB" w14:textId="6ED3F139" w:rsidR="00553367" w:rsidRDefault="00553367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Spoons</w:t>
      </w:r>
      <w:r w:rsidR="008B7EFD">
        <w:tab/>
      </w:r>
      <w:r w:rsidR="008B7EFD">
        <w:tab/>
      </w:r>
      <w:r w:rsidR="00F7217A">
        <w:t>Torch</w:t>
      </w:r>
    </w:p>
    <w:p w14:paraId="7AED7BA1" w14:textId="205F60F4" w:rsidR="00553367" w:rsidRDefault="00553367" w:rsidP="008B7EFD">
      <w:pPr>
        <w:pStyle w:val="NoSpacing"/>
        <w:tabs>
          <w:tab w:val="left" w:pos="709"/>
          <w:tab w:val="left" w:pos="6237"/>
          <w:tab w:val="left" w:pos="6946"/>
        </w:tabs>
      </w:pPr>
      <w:proofErr w:type="gramStart"/>
      <w:r>
        <w:t>Tea Spoons</w:t>
      </w:r>
      <w:proofErr w:type="gramEnd"/>
      <w:r w:rsidR="008B7EFD">
        <w:tab/>
      </w:r>
      <w:r w:rsidR="00F7217A">
        <w:t>First Aid Kit</w:t>
      </w:r>
    </w:p>
    <w:p w14:paraId="03ACC3B5" w14:textId="17E38E5D" w:rsidR="00553367" w:rsidRDefault="00553367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Bread Knife</w:t>
      </w:r>
      <w:r w:rsidR="00B60944">
        <w:tab/>
      </w:r>
      <w:r w:rsidR="00F7217A">
        <w:t>Bottles of Gas</w:t>
      </w:r>
    </w:p>
    <w:p w14:paraId="15DC9FBE" w14:textId="73EC970B" w:rsidR="00553367" w:rsidRDefault="00553367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Large Knife</w:t>
      </w:r>
      <w:r w:rsidR="00B60944">
        <w:tab/>
      </w:r>
      <w:r w:rsidR="00F7217A">
        <w:t>Blue Toilet Chemical</w:t>
      </w:r>
      <w:r w:rsidR="00B0234F">
        <w:tab/>
      </w:r>
    </w:p>
    <w:p w14:paraId="4BE8FD36" w14:textId="108A420E" w:rsidR="0047106B" w:rsidRDefault="00553367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Small Knives</w:t>
      </w:r>
      <w:r w:rsidR="00B60944">
        <w:tab/>
      </w:r>
      <w:r w:rsidR="00F7217A">
        <w:t>Welcome Mat</w:t>
      </w:r>
    </w:p>
    <w:p w14:paraId="4446DB81" w14:textId="1C345BAE" w:rsidR="00553367" w:rsidRDefault="00553367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Cheese Knife</w:t>
      </w:r>
      <w:r w:rsidR="006B5A81">
        <w:tab/>
      </w:r>
      <w:r w:rsidR="00F7217A">
        <w:t>Instruction Manual</w:t>
      </w:r>
    </w:p>
    <w:p w14:paraId="6D5FCA5D" w14:textId="735149D4" w:rsidR="00553367" w:rsidRDefault="00553367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Scissors</w:t>
      </w:r>
      <w:r w:rsidR="00256EC3">
        <w:tab/>
      </w:r>
      <w:r w:rsidR="0047106B">
        <w:tab/>
      </w:r>
    </w:p>
    <w:p w14:paraId="0EE33E36" w14:textId="74131C5F" w:rsidR="00553367" w:rsidRDefault="00553367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Potato Peeler</w:t>
      </w:r>
      <w:r w:rsidR="004B4572">
        <w:tab/>
      </w:r>
    </w:p>
    <w:p w14:paraId="3ED64ACD" w14:textId="012292C3" w:rsidR="00553367" w:rsidRDefault="00553367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 xml:space="preserve">Potato Masher </w:t>
      </w:r>
    </w:p>
    <w:p w14:paraId="3E006241" w14:textId="0844EA62" w:rsidR="004B4572" w:rsidRDefault="004B4572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Corkscrew</w:t>
      </w:r>
    </w:p>
    <w:p w14:paraId="2FC631E7" w14:textId="77692AD4" w:rsidR="00553367" w:rsidRPr="00EB3DF3" w:rsidRDefault="00553367" w:rsidP="00EB3DF3">
      <w:pPr>
        <w:pStyle w:val="NoSpacing"/>
        <w:tabs>
          <w:tab w:val="left" w:pos="709"/>
          <w:tab w:val="left" w:pos="6237"/>
          <w:tab w:val="left" w:pos="6946"/>
        </w:tabs>
        <w:jc w:val="both"/>
      </w:pPr>
      <w:r>
        <w:t>Serving Spoon</w:t>
      </w:r>
      <w:r w:rsidR="00EB3DF3">
        <w:tab/>
      </w:r>
      <w:r w:rsidR="00EB3DF3">
        <w:rPr>
          <w:u w:val="single"/>
        </w:rPr>
        <w:t>Garage</w:t>
      </w:r>
    </w:p>
    <w:p w14:paraId="61754009" w14:textId="6B86F11C" w:rsidR="00553367" w:rsidRDefault="00553367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Draining Spoon</w:t>
      </w:r>
      <w:r w:rsidR="00EB3DF3">
        <w:tab/>
        <w:t>3m Water Hose</w:t>
      </w:r>
    </w:p>
    <w:p w14:paraId="6A26804B" w14:textId="301F05D6" w:rsidR="00462B81" w:rsidRDefault="00462B81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 xml:space="preserve">Ladle </w:t>
      </w:r>
      <w:r w:rsidR="00EB3DF3">
        <w:tab/>
      </w:r>
      <w:r w:rsidR="00EB3DF3">
        <w:tab/>
        <w:t>30m Water Hose</w:t>
      </w:r>
    </w:p>
    <w:p w14:paraId="6214B415" w14:textId="588CE44B" w:rsidR="00553367" w:rsidRDefault="00553367" w:rsidP="00EB3DF3">
      <w:pPr>
        <w:pStyle w:val="NoSpacing"/>
        <w:tabs>
          <w:tab w:val="left" w:pos="709"/>
          <w:tab w:val="left" w:pos="6237"/>
          <w:tab w:val="left" w:pos="6946"/>
        </w:tabs>
      </w:pPr>
      <w:r>
        <w:t>Fish Fry</w:t>
      </w:r>
      <w:r w:rsidR="00374453">
        <w:t>/Slotted Turner</w:t>
      </w:r>
      <w:r w:rsidR="00EB3DF3">
        <w:tab/>
        <w:t>15m Electrical Hook Up Cable</w:t>
      </w:r>
    </w:p>
    <w:p w14:paraId="4F4D669D" w14:textId="0D460A1E" w:rsidR="00553367" w:rsidRDefault="00553367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Bottle Opener</w:t>
      </w:r>
      <w:r w:rsidR="00EB3DF3">
        <w:tab/>
        <w:t>25m Electrical Hook Up Cable</w:t>
      </w:r>
    </w:p>
    <w:p w14:paraId="67667ED5" w14:textId="5B848B18" w:rsidR="00553367" w:rsidRDefault="00462B81" w:rsidP="008B7EFD">
      <w:pPr>
        <w:pStyle w:val="NoSpacing"/>
        <w:tabs>
          <w:tab w:val="left" w:pos="709"/>
          <w:tab w:val="left" w:pos="6237"/>
          <w:tab w:val="left" w:pos="6946"/>
        </w:tabs>
      </w:pPr>
      <w:r>
        <w:t>Can</w:t>
      </w:r>
      <w:r w:rsidR="00553367">
        <w:t xml:space="preserve"> Opener</w:t>
      </w:r>
      <w:r w:rsidR="00EB3DF3">
        <w:tab/>
      </w:r>
      <w:r w:rsidR="00F7217A">
        <w:t>Levelling Chocs</w:t>
      </w:r>
    </w:p>
    <w:p w14:paraId="621C9D80" w14:textId="2630814B" w:rsidR="00553367" w:rsidRDefault="00553367" w:rsidP="00EB3DF3">
      <w:pPr>
        <w:pStyle w:val="NoSpacing"/>
        <w:tabs>
          <w:tab w:val="left" w:pos="709"/>
          <w:tab w:val="left" w:pos="6237"/>
          <w:tab w:val="left" w:pos="6946"/>
        </w:tabs>
      </w:pPr>
      <w:r>
        <w:t>Cheese Grater</w:t>
      </w:r>
      <w:r w:rsidR="00EB3DF3">
        <w:tab/>
      </w:r>
      <w:r w:rsidR="00F7217A">
        <w:t>Camping Chairs</w:t>
      </w:r>
    </w:p>
    <w:p w14:paraId="02EB212B" w14:textId="23AF1F2C" w:rsidR="00462B81" w:rsidRDefault="00462B81" w:rsidP="00EB3DF3">
      <w:pPr>
        <w:pStyle w:val="NoSpacing"/>
        <w:tabs>
          <w:tab w:val="left" w:pos="709"/>
          <w:tab w:val="left" w:pos="6237"/>
          <w:tab w:val="left" w:pos="6946"/>
        </w:tabs>
      </w:pPr>
      <w:r>
        <w:t>Gas Lighter</w:t>
      </w:r>
    </w:p>
    <w:p w14:paraId="1164253F" w14:textId="3DB09606" w:rsidR="00B539AF" w:rsidRDefault="00462B81" w:rsidP="00EB3DF3">
      <w:pPr>
        <w:pStyle w:val="NoSpacing"/>
        <w:tabs>
          <w:tab w:val="left" w:pos="709"/>
          <w:tab w:val="left" w:pos="6237"/>
          <w:tab w:val="left" w:pos="6946"/>
        </w:tabs>
      </w:pPr>
      <w:r>
        <w:t>Grill Pan + Handle</w:t>
      </w:r>
    </w:p>
    <w:p w14:paraId="49F5A553" w14:textId="4E57FAC7" w:rsidR="0047106B" w:rsidRDefault="0047106B" w:rsidP="00EB3DF3">
      <w:pPr>
        <w:pStyle w:val="NoSpacing"/>
        <w:tabs>
          <w:tab w:val="left" w:pos="709"/>
          <w:tab w:val="left" w:pos="6237"/>
          <w:tab w:val="left" w:pos="6946"/>
        </w:tabs>
      </w:pPr>
      <w:r>
        <w:t>Oven proof dish</w:t>
      </w:r>
    </w:p>
    <w:p w14:paraId="6FD43DE9" w14:textId="216DFEC4" w:rsidR="004B4572" w:rsidRDefault="004B4572" w:rsidP="00EB3DF3">
      <w:pPr>
        <w:pStyle w:val="NoSpacing"/>
        <w:tabs>
          <w:tab w:val="left" w:pos="709"/>
          <w:tab w:val="left" w:pos="6237"/>
          <w:tab w:val="left" w:pos="6946"/>
        </w:tabs>
      </w:pPr>
      <w:r>
        <w:t>Oven Gloves</w:t>
      </w:r>
    </w:p>
    <w:p w14:paraId="13D36066" w14:textId="01AEA89A" w:rsidR="00F7217A" w:rsidRDefault="00F7217A" w:rsidP="00EB3DF3">
      <w:pPr>
        <w:pStyle w:val="NoSpacing"/>
        <w:tabs>
          <w:tab w:val="left" w:pos="709"/>
          <w:tab w:val="left" w:pos="6237"/>
          <w:tab w:val="left" w:pos="6946"/>
        </w:tabs>
      </w:pPr>
      <w:r>
        <w:t>Chopping Board</w:t>
      </w:r>
    </w:p>
    <w:p w14:paraId="2486D558" w14:textId="701EE909" w:rsidR="00F7217A" w:rsidRDefault="00F7217A" w:rsidP="00EB3DF3">
      <w:pPr>
        <w:pStyle w:val="NoSpacing"/>
        <w:tabs>
          <w:tab w:val="left" w:pos="709"/>
          <w:tab w:val="left" w:pos="6237"/>
          <w:tab w:val="left" w:pos="6946"/>
        </w:tabs>
      </w:pPr>
      <w:r>
        <w:t>Washing Up Bowl</w:t>
      </w:r>
    </w:p>
    <w:p w14:paraId="5B058463" w14:textId="73077ED0" w:rsidR="00F7217A" w:rsidRDefault="00F7217A" w:rsidP="00EB3DF3">
      <w:pPr>
        <w:pStyle w:val="NoSpacing"/>
        <w:tabs>
          <w:tab w:val="left" w:pos="709"/>
          <w:tab w:val="left" w:pos="6237"/>
          <w:tab w:val="left" w:pos="6946"/>
        </w:tabs>
      </w:pPr>
      <w:r>
        <w:t>Collapsible Draining Board</w:t>
      </w:r>
    </w:p>
    <w:sectPr w:rsidR="00F7217A" w:rsidSect="00B539AF">
      <w:pgSz w:w="11906" w:h="16838"/>
      <w:pgMar w:top="142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9F"/>
    <w:rsid w:val="00256EC3"/>
    <w:rsid w:val="00374453"/>
    <w:rsid w:val="003E5998"/>
    <w:rsid w:val="00402CA8"/>
    <w:rsid w:val="00462B81"/>
    <w:rsid w:val="0047106B"/>
    <w:rsid w:val="004801B3"/>
    <w:rsid w:val="004B4572"/>
    <w:rsid w:val="00553367"/>
    <w:rsid w:val="00657E08"/>
    <w:rsid w:val="006B5A81"/>
    <w:rsid w:val="008B7EFD"/>
    <w:rsid w:val="00943A15"/>
    <w:rsid w:val="0094670F"/>
    <w:rsid w:val="00997AD4"/>
    <w:rsid w:val="00B0234F"/>
    <w:rsid w:val="00B539AF"/>
    <w:rsid w:val="00B60944"/>
    <w:rsid w:val="00C9639F"/>
    <w:rsid w:val="00CF5FBB"/>
    <w:rsid w:val="00E7460D"/>
    <w:rsid w:val="00EB3DF3"/>
    <w:rsid w:val="00F25598"/>
    <w:rsid w:val="00F7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E358"/>
  <w15:docId w15:val="{A1ABE341-2F68-4AD1-8FFB-0E5B9F45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3A15"/>
    <w:pPr>
      <w:spacing w:after="0" w:line="240" w:lineRule="auto"/>
    </w:pPr>
  </w:style>
  <w:style w:type="table" w:styleId="TableGrid">
    <w:name w:val="Table Grid"/>
    <w:basedOn w:val="TableNormal"/>
    <w:uiPriority w:val="59"/>
    <w:rsid w:val="0094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ax%20accounts\Motorhome\documents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F6857-8A28-434F-AC90-EF40BCF7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fleck</dc:creator>
  <cp:lastModifiedBy>michael fletcher</cp:lastModifiedBy>
  <cp:revision>2</cp:revision>
  <cp:lastPrinted>2018-05-26T09:10:00Z</cp:lastPrinted>
  <dcterms:created xsi:type="dcterms:W3CDTF">2020-03-29T16:51:00Z</dcterms:created>
  <dcterms:modified xsi:type="dcterms:W3CDTF">2020-03-29T16:51:00Z</dcterms:modified>
</cp:coreProperties>
</file>